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horzAnchor="margin" w:tblpY="555"/>
        <w:tblW w:w="9257" w:type="dxa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Tops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  <w:tr w:rsidR="007E4DB4" w:rsidTr="007E4DB4">
        <w:trPr>
          <w:trHeight w:val="931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 informatie</w:t>
            </w:r>
          </w:p>
        </w:tc>
        <w:tc>
          <w:tcPr>
            <w:tcW w:w="3086" w:type="dxa"/>
            <w:vAlign w:val="center"/>
          </w:tcPr>
          <w:p w:rsidR="007E4DB4" w:rsidRDefault="00CC0ABC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Mooie lijst</w:t>
            </w: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Layout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CC0ABC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 een andere achtergrond dan een aardappel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Overzicht/indeling:</w:t>
            </w:r>
            <w:r w:rsidR="00CC0ABC">
              <w:rPr>
                <w:sz w:val="24"/>
                <w:szCs w:val="24"/>
              </w:rPr>
              <w:t xml:space="preserve"> 5</w:t>
            </w:r>
          </w:p>
        </w:tc>
      </w:tr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Inhoud/duidelijk: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</w:tbl>
    <w:p w:rsidR="007E4DB4" w:rsidRPr="007E4DB4" w:rsidRDefault="007E4DB4" w:rsidP="007E4DB4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nl-NL"/>
        </w:rPr>
      </w:pPr>
      <w:hyperlink r:id="rId7" w:history="1">
        <w:r w:rsidRPr="007E4DB4">
          <w:rPr>
            <w:rFonts w:ascii="Calibri" w:eastAsia="Times New Roman" w:hAnsi="Calibri" w:cs="Times New Roman"/>
            <w:color w:val="0563C1"/>
            <w:u w:val="single"/>
            <w:lang w:eastAsia="nl-NL"/>
          </w:rPr>
          <w:t>https://kayplusroute.webnode.nl/</w:t>
        </w:r>
      </w:hyperlink>
    </w:p>
    <w:p w:rsidR="004D2CA6" w:rsidRDefault="00C338BC">
      <w:hyperlink r:id="rId8" w:history="1">
        <w:r w:rsidRPr="000605FB">
          <w:rPr>
            <w:rStyle w:val="Hyperlink"/>
          </w:rPr>
          <w:t>https://jorickvanhunen.webnode.nl/</w:t>
        </w:r>
      </w:hyperlink>
      <w:r>
        <w:t xml:space="preserve"> </w:t>
      </w:r>
      <w:bookmarkStart w:id="0" w:name="_GoBack"/>
      <w:bookmarkEnd w:id="0"/>
    </w:p>
    <w:tbl>
      <w:tblPr>
        <w:tblStyle w:val="Tabelraster"/>
        <w:tblW w:w="9257" w:type="dxa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  <w:tr w:rsidR="007E4DB4" w:rsidTr="00402DDF">
        <w:trPr>
          <w:trHeight w:val="931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Irritante achtergrond</w:t>
            </w:r>
          </w:p>
        </w:tc>
        <w:tc>
          <w:tcPr>
            <w:tcW w:w="3086" w:type="dxa"/>
            <w:vAlign w:val="center"/>
          </w:tcPr>
          <w:p w:rsidR="007E4DB4" w:rsidRDefault="00D7451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Mooie plaatjes</w:t>
            </w: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Layout:</w:t>
            </w:r>
            <w:r>
              <w:rPr>
                <w:sz w:val="24"/>
                <w:szCs w:val="24"/>
              </w:rPr>
              <w:t>6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 informatie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Overzicht/indeling: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CC0ABC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je start pagina staat niks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Inhoud/duidelijk: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7E4DB4" w:rsidRDefault="00C338BC">
      <w:hyperlink r:id="rId9" w:history="1">
        <w:r w:rsidRPr="000605FB">
          <w:rPr>
            <w:rStyle w:val="Hyperlink"/>
          </w:rPr>
          <w:t>https://joey-heemgaard-natuur-en-techniek.webnode.nl/</w:t>
        </w:r>
      </w:hyperlink>
      <w:r>
        <w:t xml:space="preserve"> </w:t>
      </w:r>
    </w:p>
    <w:tbl>
      <w:tblPr>
        <w:tblStyle w:val="Tabelraster"/>
        <w:tblW w:w="9257" w:type="dxa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  <w:tr w:rsidR="007E4DB4" w:rsidTr="00402DDF">
        <w:trPr>
          <w:trHeight w:val="931"/>
        </w:trPr>
        <w:tc>
          <w:tcPr>
            <w:tcW w:w="3085" w:type="dxa"/>
            <w:vAlign w:val="center"/>
          </w:tcPr>
          <w:p w:rsidR="007E4DB4" w:rsidRDefault="007E4DB4" w:rsidP="007E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Reacties weghalen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Veel informatie</w:t>
            </w: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Layout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CC0ABC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kopjes in een donkerende kleur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Veel </w:t>
            </w:r>
            <w:proofErr w:type="spellStart"/>
            <w:r>
              <w:rPr>
                <w:sz w:val="24"/>
                <w:szCs w:val="24"/>
              </w:rPr>
              <w:t>subpagina’s</w:t>
            </w:r>
            <w:proofErr w:type="spellEnd"/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Overzicht/indeling:</w:t>
            </w:r>
            <w:r w:rsidR="00CC0ABC">
              <w:rPr>
                <w:sz w:val="24"/>
                <w:szCs w:val="24"/>
              </w:rPr>
              <w:t xml:space="preserve"> 7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Inhoud/duidelijk:</w:t>
            </w:r>
            <w:r w:rsidR="00CC0ABC">
              <w:rPr>
                <w:sz w:val="24"/>
                <w:szCs w:val="24"/>
              </w:rPr>
              <w:t xml:space="preserve"> 7</w:t>
            </w:r>
          </w:p>
        </w:tc>
      </w:tr>
    </w:tbl>
    <w:p w:rsidR="007E4DB4" w:rsidRDefault="007E4DB4"/>
    <w:p w:rsidR="007E4DB4" w:rsidRDefault="007E4DB4"/>
    <w:p w:rsidR="007E4DB4" w:rsidRDefault="007E4DB4"/>
    <w:p w:rsidR="007E4DB4" w:rsidRDefault="00C338BC">
      <w:hyperlink r:id="rId10" w:history="1">
        <w:r w:rsidRPr="000605FB">
          <w:rPr>
            <w:rStyle w:val="Hyperlink"/>
          </w:rPr>
          <w:t>https://n-t-job.webnode.nl/contact/</w:t>
        </w:r>
      </w:hyperlink>
      <w:r>
        <w:t xml:space="preserve"> </w:t>
      </w:r>
    </w:p>
    <w:p w:rsidR="007E4DB4" w:rsidRDefault="00C338BC">
      <w:hyperlink r:id="rId11" w:history="1">
        <w:r w:rsidRPr="000605FB">
          <w:rPr>
            <w:rStyle w:val="Hyperlink"/>
          </w:rPr>
          <w:t>https://jesperplusroute.webnode.nl/</w:t>
        </w:r>
      </w:hyperlink>
      <w:r>
        <w:t xml:space="preserve"> </w:t>
      </w:r>
    </w:p>
    <w:tbl>
      <w:tblPr>
        <w:tblStyle w:val="Tabelraster"/>
        <w:tblpPr w:leftFromText="141" w:rightFromText="141" w:vertAnchor="page" w:horzAnchor="margin" w:tblpY="2101"/>
        <w:tblW w:w="9257" w:type="dxa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Tops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  <w:tr w:rsidR="007E4DB4" w:rsidTr="007E4DB4">
        <w:trPr>
          <w:trHeight w:val="931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Haal over ons weg</w:t>
            </w:r>
            <w:r w:rsidR="00CC0ABC">
              <w:rPr>
                <w:sz w:val="24"/>
                <w:szCs w:val="24"/>
              </w:rPr>
              <w:t xml:space="preserve"> en contact</w:t>
            </w:r>
          </w:p>
        </w:tc>
        <w:tc>
          <w:tcPr>
            <w:tcW w:w="3086" w:type="dxa"/>
            <w:vAlign w:val="center"/>
          </w:tcPr>
          <w:p w:rsidR="007E4DB4" w:rsidRDefault="00CC0ABC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Veel plaatjes</w:t>
            </w: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Layout</w:t>
            </w:r>
            <w:proofErr w:type="spellEnd"/>
            <w:r>
              <w:rPr>
                <w:sz w:val="24"/>
                <w:szCs w:val="24"/>
              </w:rPr>
              <w:t>:</w:t>
            </w:r>
            <w:r w:rsidR="00CC0ABC">
              <w:rPr>
                <w:sz w:val="24"/>
                <w:szCs w:val="24"/>
              </w:rPr>
              <w:t xml:space="preserve"> 6</w:t>
            </w:r>
          </w:p>
        </w:tc>
      </w:tr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CC0ABC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 een subtitel in kan weg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Overzicht/indeling:</w:t>
            </w:r>
            <w:r w:rsidR="00CC0ABC">
              <w:rPr>
                <w:sz w:val="24"/>
                <w:szCs w:val="24"/>
              </w:rPr>
              <w:t xml:space="preserve"> 6</w:t>
            </w:r>
          </w:p>
        </w:tc>
      </w:tr>
      <w:tr w:rsidR="007E4DB4" w:rsidTr="007E4DB4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 informatie</w:t>
            </w:r>
          </w:p>
        </w:tc>
        <w:tc>
          <w:tcPr>
            <w:tcW w:w="3086" w:type="dxa"/>
            <w:vAlign w:val="center"/>
          </w:tcPr>
          <w:p w:rsidR="007E4DB4" w:rsidRDefault="007E4DB4" w:rsidP="007E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7E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Inhoud/duidelijk:</w:t>
            </w:r>
            <w:r w:rsidR="00CC0ABC">
              <w:rPr>
                <w:sz w:val="24"/>
                <w:szCs w:val="24"/>
              </w:rPr>
              <w:t xml:space="preserve"> 6</w:t>
            </w:r>
          </w:p>
        </w:tc>
      </w:tr>
    </w:tbl>
    <w:p w:rsidR="007E4DB4" w:rsidRDefault="007E4DB4"/>
    <w:tbl>
      <w:tblPr>
        <w:tblStyle w:val="Tabelraster"/>
        <w:tblW w:w="9257" w:type="dxa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Tops</w:t>
            </w: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  <w:tr w:rsidR="007E4DB4" w:rsidTr="00402DDF">
        <w:trPr>
          <w:trHeight w:val="931"/>
        </w:trPr>
        <w:tc>
          <w:tcPr>
            <w:tcW w:w="3085" w:type="dxa"/>
            <w:vAlign w:val="center"/>
          </w:tcPr>
          <w:p w:rsidR="007E4DB4" w:rsidRDefault="00CC0ABC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hebt alleen startpagina nodig als sub pagina</w:t>
            </w:r>
          </w:p>
        </w:tc>
        <w:tc>
          <w:tcPr>
            <w:tcW w:w="3086" w:type="dxa"/>
            <w:vAlign w:val="center"/>
          </w:tcPr>
          <w:p w:rsidR="007E4DB4" w:rsidRDefault="00D74514" w:rsidP="0040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Veel onderwerpen</w:t>
            </w:r>
            <w:r w:rsidR="008D1C41">
              <w:rPr>
                <w:sz w:val="24"/>
                <w:szCs w:val="24"/>
              </w:rPr>
              <w:t xml:space="preserve"> en plaatjes</w:t>
            </w: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Layout</w:t>
            </w:r>
            <w:proofErr w:type="spellEnd"/>
            <w:r>
              <w:rPr>
                <w:sz w:val="24"/>
                <w:szCs w:val="24"/>
              </w:rPr>
              <w:t>:</w:t>
            </w:r>
            <w:r w:rsidR="00CC0ABC">
              <w:rPr>
                <w:sz w:val="24"/>
                <w:szCs w:val="24"/>
              </w:rPr>
              <w:t xml:space="preserve"> 6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Overzicht/indeling:</w:t>
            </w:r>
            <w:r w:rsidR="00CC0ABC">
              <w:rPr>
                <w:sz w:val="24"/>
                <w:szCs w:val="24"/>
              </w:rPr>
              <w:t xml:space="preserve"> 6</w:t>
            </w:r>
          </w:p>
        </w:tc>
      </w:tr>
      <w:tr w:rsidR="007E4DB4" w:rsidTr="00402DDF">
        <w:trPr>
          <w:trHeight w:val="893"/>
        </w:trPr>
        <w:tc>
          <w:tcPr>
            <w:tcW w:w="3085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7E4DB4" w:rsidRDefault="007E4DB4" w:rsidP="0040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E4DB4" w:rsidRDefault="007E4DB4" w:rsidP="0040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Inhoud/duidelijk:</w:t>
            </w:r>
            <w:r w:rsidR="00CC0ABC">
              <w:rPr>
                <w:sz w:val="24"/>
                <w:szCs w:val="24"/>
              </w:rPr>
              <w:t xml:space="preserve"> 7</w:t>
            </w:r>
          </w:p>
        </w:tc>
      </w:tr>
    </w:tbl>
    <w:p w:rsidR="007E4DB4" w:rsidRDefault="007E4DB4"/>
    <w:sectPr w:rsidR="007E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B4" w:rsidRDefault="007E4DB4" w:rsidP="007E4DB4">
      <w:pPr>
        <w:spacing w:after="0" w:line="240" w:lineRule="auto"/>
      </w:pPr>
      <w:r>
        <w:separator/>
      </w:r>
    </w:p>
  </w:endnote>
  <w:endnote w:type="continuationSeparator" w:id="0">
    <w:p w:rsidR="007E4DB4" w:rsidRDefault="007E4DB4" w:rsidP="007E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B4" w:rsidRDefault="007E4DB4" w:rsidP="007E4DB4">
      <w:pPr>
        <w:spacing w:after="0" w:line="240" w:lineRule="auto"/>
      </w:pPr>
      <w:r>
        <w:separator/>
      </w:r>
    </w:p>
  </w:footnote>
  <w:footnote w:type="continuationSeparator" w:id="0">
    <w:p w:rsidR="007E4DB4" w:rsidRDefault="007E4DB4" w:rsidP="007E4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B4"/>
    <w:rsid w:val="007E4DB4"/>
    <w:rsid w:val="008D1C41"/>
    <w:rsid w:val="009A1E98"/>
    <w:rsid w:val="00C338BC"/>
    <w:rsid w:val="00CC0ABC"/>
    <w:rsid w:val="00D609EA"/>
    <w:rsid w:val="00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4DB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DB4"/>
  </w:style>
  <w:style w:type="paragraph" w:styleId="Voettekst">
    <w:name w:val="footer"/>
    <w:basedOn w:val="Standaard"/>
    <w:link w:val="VoettekstChar"/>
    <w:uiPriority w:val="99"/>
    <w:unhideWhenUsed/>
    <w:rsid w:val="007E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DB4"/>
  </w:style>
  <w:style w:type="character" w:styleId="Hyperlink">
    <w:name w:val="Hyperlink"/>
    <w:basedOn w:val="Standaardalinea-lettertype"/>
    <w:uiPriority w:val="99"/>
    <w:unhideWhenUsed/>
    <w:rsid w:val="007E4D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4DB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DB4"/>
  </w:style>
  <w:style w:type="paragraph" w:styleId="Voettekst">
    <w:name w:val="footer"/>
    <w:basedOn w:val="Standaard"/>
    <w:link w:val="VoettekstChar"/>
    <w:uiPriority w:val="99"/>
    <w:unhideWhenUsed/>
    <w:rsid w:val="007E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DB4"/>
  </w:style>
  <w:style w:type="character" w:styleId="Hyperlink">
    <w:name w:val="Hyperlink"/>
    <w:basedOn w:val="Standaardalinea-lettertype"/>
    <w:uiPriority w:val="99"/>
    <w:unhideWhenUsed/>
    <w:rsid w:val="007E4D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ickvanhunen.webnode.n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yplusroute.webnode.n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esperplusroute.webnode.n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-t-job.webnode.nl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ey-heemgaard-natuur-en-techniek.webnod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AC26C14D.dotm</Template>
  <TotalTime>18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Veluwse Onderwijsgroep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Groot, Kevin</dc:creator>
  <cp:lastModifiedBy>Groot, Kevin</cp:lastModifiedBy>
  <cp:revision>12</cp:revision>
  <dcterms:created xsi:type="dcterms:W3CDTF">2018-02-21T07:50:00Z</dcterms:created>
  <dcterms:modified xsi:type="dcterms:W3CDTF">2018-02-21T08:13:00Z</dcterms:modified>
</cp:coreProperties>
</file>